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13" w:rsidRPr="000247E1" w:rsidRDefault="008608E2" w:rsidP="00780897">
      <w:pPr>
        <w:rPr>
          <w:b/>
        </w:rPr>
      </w:pPr>
      <w:r w:rsidRPr="000247E1">
        <w:rPr>
          <w:b/>
          <w:noProof/>
        </w:rPr>
        <mc:AlternateContent>
          <mc:Choice Requires="wps">
            <w:drawing>
              <wp:anchor distT="0" distB="0" distL="288290" distR="114300" simplePos="0" relativeHeight="251659264" behindDoc="0" locked="0" layoutInCell="1" allowOverlap="1" wp14:anchorId="5B2BDB44" wp14:editId="3C87AE00">
                <wp:simplePos x="0" y="0"/>
                <wp:positionH relativeFrom="column">
                  <wp:posOffset>4686935</wp:posOffset>
                </wp:positionH>
                <wp:positionV relativeFrom="paragraph">
                  <wp:posOffset>-635</wp:posOffset>
                </wp:positionV>
                <wp:extent cx="2057400" cy="1338580"/>
                <wp:effectExtent l="0" t="0" r="0" b="0"/>
                <wp:wrapSquare wrapText="bothSides"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8E2" w:rsidRPr="003D617B" w:rsidRDefault="008608E2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D617B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Center for Neuroplasticity and Pain (CNAP)</w:t>
                            </w:r>
                          </w:p>
                          <w:p w:rsidR="008608E2" w:rsidRPr="003D617B" w:rsidRDefault="008608E2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D617B">
                              <w:rPr>
                                <w:sz w:val="14"/>
                                <w:szCs w:val="14"/>
                                <w:lang w:val="en-US"/>
                              </w:rPr>
                              <w:t>SMI</w:t>
                            </w:r>
                            <w:r w:rsidR="00D5040B">
                              <w:rPr>
                                <w:sz w:val="14"/>
                                <w:szCs w:val="14"/>
                                <w:lang w:val="en-US"/>
                              </w:rPr>
                              <w:t>®</w:t>
                            </w:r>
                            <w:r w:rsidRPr="003D617B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, Dept. </w:t>
                            </w:r>
                            <w:r w:rsidR="003D617B" w:rsidRPr="003D617B">
                              <w:rPr>
                                <w:sz w:val="14"/>
                                <w:szCs w:val="14"/>
                                <w:lang w:val="en-US"/>
                              </w:rPr>
                              <w:t>o</w:t>
                            </w:r>
                            <w:r w:rsidRPr="003D617B">
                              <w:rPr>
                                <w:sz w:val="14"/>
                                <w:szCs w:val="14"/>
                                <w:lang w:val="en-US"/>
                              </w:rPr>
                              <w:t>f Health Science and Technology</w:t>
                            </w:r>
                          </w:p>
                          <w:p w:rsidR="006835DE" w:rsidRPr="003D617B" w:rsidRDefault="00BB3A17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D617B">
                              <w:rPr>
                                <w:sz w:val="14"/>
                                <w:szCs w:val="14"/>
                                <w:lang w:val="en-US"/>
                              </w:rPr>
                              <w:t>T</w:t>
                            </w:r>
                            <w:r w:rsidR="006835DE" w:rsidRPr="003D617B">
                              <w:rPr>
                                <w:sz w:val="14"/>
                                <w:szCs w:val="14"/>
                                <w:lang w:val="en-US"/>
                              </w:rPr>
                              <w:t>h</w:t>
                            </w:r>
                            <w:r w:rsidRPr="003D617B">
                              <w:rPr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="006835DE" w:rsidRPr="003D617B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Faculty of Medicine</w:t>
                            </w:r>
                          </w:p>
                          <w:p w:rsidR="008608E2" w:rsidRPr="003D617B" w:rsidRDefault="008608E2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8608E2" w:rsidRPr="003D617B" w:rsidRDefault="00F36CF7">
                            <w:pP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Aalborg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Universitet</w:t>
                            </w:r>
                            <w:proofErr w:type="spellEnd"/>
                          </w:p>
                          <w:p w:rsidR="008608E2" w:rsidRPr="00717FD9" w:rsidRDefault="008608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17FD9">
                              <w:rPr>
                                <w:sz w:val="14"/>
                                <w:szCs w:val="14"/>
                              </w:rPr>
                              <w:t>Fredrik Bajers Vej 7D–3</w:t>
                            </w:r>
                          </w:p>
                          <w:p w:rsidR="008608E2" w:rsidRPr="00717FD9" w:rsidRDefault="008608E2" w:rsidP="008608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17FD9">
                              <w:rPr>
                                <w:sz w:val="14"/>
                                <w:szCs w:val="14"/>
                              </w:rPr>
                              <w:t>92</w:t>
                            </w:r>
                            <w:r w:rsidR="003D617B">
                              <w:rPr>
                                <w:sz w:val="14"/>
                                <w:szCs w:val="14"/>
                              </w:rPr>
                              <w:t>20</w:t>
                            </w:r>
                            <w:r w:rsidRPr="00717FD9">
                              <w:rPr>
                                <w:sz w:val="14"/>
                                <w:szCs w:val="14"/>
                              </w:rPr>
                              <w:t xml:space="preserve"> Aalborg </w:t>
                            </w:r>
                            <w:r w:rsidR="006B08D1">
                              <w:rPr>
                                <w:sz w:val="14"/>
                                <w:szCs w:val="14"/>
                              </w:rPr>
                              <w:t>Ø</w:t>
                            </w:r>
                            <w:r w:rsidRPr="00717FD9">
                              <w:rPr>
                                <w:sz w:val="14"/>
                                <w:szCs w:val="14"/>
                              </w:rPr>
                              <w:t>, D</w:t>
                            </w:r>
                            <w:r w:rsidR="006B08D1"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r w:rsidRPr="00717FD9">
                              <w:rPr>
                                <w:sz w:val="14"/>
                                <w:szCs w:val="14"/>
                              </w:rPr>
                              <w:t>nmark</w:t>
                            </w:r>
                          </w:p>
                          <w:p w:rsidR="008608E2" w:rsidRPr="00717FD9" w:rsidRDefault="008608E2" w:rsidP="008608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608E2" w:rsidRDefault="008608E2" w:rsidP="00717FD9">
                            <w:pPr>
                              <w:tabs>
                                <w:tab w:val="left" w:pos="567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 w:rsidRPr="00717FD9">
                              <w:rPr>
                                <w:sz w:val="14"/>
                                <w:szCs w:val="14"/>
                              </w:rPr>
                              <w:t>Web</w:t>
                            </w:r>
                            <w:r w:rsidRPr="00717FD9">
                              <w:rPr>
                                <w:sz w:val="14"/>
                                <w:szCs w:val="14"/>
                              </w:rPr>
                              <w:tab/>
                              <w:t>cnap.hst.aau.dk</w:t>
                            </w:r>
                          </w:p>
                          <w:p w:rsidR="000247E1" w:rsidRDefault="000247E1" w:rsidP="00717FD9">
                            <w:pPr>
                              <w:tabs>
                                <w:tab w:val="left" w:pos="567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247E1" w:rsidRPr="00717FD9" w:rsidRDefault="000247E1" w:rsidP="00717FD9">
                            <w:pPr>
                              <w:tabs>
                                <w:tab w:val="left" w:pos="567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Dat</w:t>
                            </w:r>
                            <w:r w:rsidR="006B08D1">
                              <w:rPr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  <w:szCs w:val="14"/>
                                <w:lang w:val="en-GB"/>
                              </w:rPr>
                              <w:instrText xml:space="preserve"> DATE \@ "dd MMMM yyyy" </w:instrTex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9D10F3">
                              <w:rPr>
                                <w:noProof/>
                                <w:sz w:val="14"/>
                                <w:szCs w:val="14"/>
                                <w:lang w:val="en-GB"/>
                              </w:rPr>
                              <w:t>23 August 2016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369.05pt;margin-top:-.05pt;width:162pt;height:105.4pt;z-index:251659264;visibility:visible;mso-wrap-style:square;mso-width-percent:0;mso-height-percent:0;mso-wrap-distance-left:22.7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" filled="f" stroked="f">
                <v:textbox>
                  <w:txbxContent>
                    <w:p w:rsidR="008608E2" w:rsidRPr="003D617B" w:rsidRDefault="008608E2">
                      <w:pPr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3D617B">
                        <w:rPr>
                          <w:b/>
                          <w:sz w:val="14"/>
                          <w:szCs w:val="14"/>
                          <w:lang w:val="en-US"/>
                        </w:rPr>
                        <w:t>Center for Neuroplasticity and Pain (CNAP)</w:t>
                      </w:r>
                    </w:p>
                    <w:p w:rsidR="008608E2" w:rsidRPr="003D617B" w:rsidRDefault="008608E2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3D617B">
                        <w:rPr>
                          <w:sz w:val="14"/>
                          <w:szCs w:val="14"/>
                          <w:lang w:val="en-US"/>
                        </w:rPr>
                        <w:t>SMI</w:t>
                      </w:r>
                      <w:r w:rsidR="00D5040B">
                        <w:rPr>
                          <w:sz w:val="14"/>
                          <w:szCs w:val="14"/>
                          <w:lang w:val="en-US"/>
                        </w:rPr>
                        <w:t>®</w:t>
                      </w:r>
                      <w:r w:rsidRPr="003D617B">
                        <w:rPr>
                          <w:sz w:val="14"/>
                          <w:szCs w:val="14"/>
                          <w:lang w:val="en-US"/>
                        </w:rPr>
                        <w:t xml:space="preserve">, Dept. </w:t>
                      </w:r>
                      <w:r w:rsidR="003D617B" w:rsidRPr="003D617B">
                        <w:rPr>
                          <w:sz w:val="14"/>
                          <w:szCs w:val="14"/>
                          <w:lang w:val="en-US"/>
                        </w:rPr>
                        <w:t>o</w:t>
                      </w:r>
                      <w:r w:rsidRPr="003D617B">
                        <w:rPr>
                          <w:sz w:val="14"/>
                          <w:szCs w:val="14"/>
                          <w:lang w:val="en-US"/>
                        </w:rPr>
                        <w:t>f Health Science and Technology</w:t>
                      </w:r>
                    </w:p>
                    <w:p w:rsidR="006835DE" w:rsidRPr="003D617B" w:rsidRDefault="00BB3A17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3D617B">
                        <w:rPr>
                          <w:sz w:val="14"/>
                          <w:szCs w:val="14"/>
                          <w:lang w:val="en-US"/>
                        </w:rPr>
                        <w:t>T</w:t>
                      </w:r>
                      <w:r w:rsidR="006835DE" w:rsidRPr="003D617B">
                        <w:rPr>
                          <w:sz w:val="14"/>
                          <w:szCs w:val="14"/>
                          <w:lang w:val="en-US"/>
                        </w:rPr>
                        <w:t>h</w:t>
                      </w:r>
                      <w:r w:rsidRPr="003D617B">
                        <w:rPr>
                          <w:sz w:val="14"/>
                          <w:szCs w:val="14"/>
                          <w:lang w:val="en-US"/>
                        </w:rPr>
                        <w:t>e</w:t>
                      </w:r>
                      <w:r w:rsidR="006835DE" w:rsidRPr="003D617B">
                        <w:rPr>
                          <w:sz w:val="14"/>
                          <w:szCs w:val="14"/>
                          <w:lang w:val="en-US"/>
                        </w:rPr>
                        <w:t xml:space="preserve"> Faculty of Medicine</w:t>
                      </w:r>
                    </w:p>
                    <w:p w:rsidR="008608E2" w:rsidRPr="003D617B" w:rsidRDefault="008608E2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  <w:p w:rsidR="008608E2" w:rsidRPr="003D617B" w:rsidRDefault="00F36CF7">
                      <w:pPr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Aalborg </w:t>
                      </w:r>
                      <w:proofErr w:type="spellStart"/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Universitet</w:t>
                      </w:r>
                      <w:proofErr w:type="spellEnd"/>
                    </w:p>
                    <w:p w:rsidR="008608E2" w:rsidRPr="00717FD9" w:rsidRDefault="008608E2">
                      <w:pPr>
                        <w:rPr>
                          <w:sz w:val="14"/>
                          <w:szCs w:val="14"/>
                        </w:rPr>
                      </w:pPr>
                      <w:r w:rsidRPr="00717FD9">
                        <w:rPr>
                          <w:sz w:val="14"/>
                          <w:szCs w:val="14"/>
                        </w:rPr>
                        <w:t>Fredrik Bajers Vej 7D–3</w:t>
                      </w:r>
                    </w:p>
                    <w:p w:rsidR="008608E2" w:rsidRPr="00717FD9" w:rsidRDefault="008608E2" w:rsidP="008608E2">
                      <w:pPr>
                        <w:rPr>
                          <w:sz w:val="14"/>
                          <w:szCs w:val="14"/>
                        </w:rPr>
                      </w:pPr>
                      <w:r w:rsidRPr="00717FD9">
                        <w:rPr>
                          <w:sz w:val="14"/>
                          <w:szCs w:val="14"/>
                        </w:rPr>
                        <w:t>92</w:t>
                      </w:r>
                      <w:r w:rsidR="003D617B">
                        <w:rPr>
                          <w:sz w:val="14"/>
                          <w:szCs w:val="14"/>
                        </w:rPr>
                        <w:t>20</w:t>
                      </w:r>
                      <w:r w:rsidRPr="00717FD9">
                        <w:rPr>
                          <w:sz w:val="14"/>
                          <w:szCs w:val="14"/>
                        </w:rPr>
                        <w:t xml:space="preserve"> Aalborg </w:t>
                      </w:r>
                      <w:r w:rsidR="006B08D1">
                        <w:rPr>
                          <w:sz w:val="14"/>
                          <w:szCs w:val="14"/>
                        </w:rPr>
                        <w:t>Ø</w:t>
                      </w:r>
                      <w:r w:rsidRPr="00717FD9">
                        <w:rPr>
                          <w:sz w:val="14"/>
                          <w:szCs w:val="14"/>
                        </w:rPr>
                        <w:t>, D</w:t>
                      </w:r>
                      <w:r w:rsidR="006B08D1">
                        <w:rPr>
                          <w:sz w:val="14"/>
                          <w:szCs w:val="14"/>
                        </w:rPr>
                        <w:t>a</w:t>
                      </w:r>
                      <w:r w:rsidRPr="00717FD9">
                        <w:rPr>
                          <w:sz w:val="14"/>
                          <w:szCs w:val="14"/>
                        </w:rPr>
                        <w:t>nmark</w:t>
                      </w:r>
                    </w:p>
                    <w:p w:rsidR="008608E2" w:rsidRPr="00717FD9" w:rsidRDefault="008608E2" w:rsidP="008608E2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8608E2" w:rsidRDefault="008608E2" w:rsidP="00717FD9">
                      <w:pPr>
                        <w:tabs>
                          <w:tab w:val="left" w:pos="567"/>
                        </w:tabs>
                        <w:rPr>
                          <w:sz w:val="14"/>
                          <w:szCs w:val="14"/>
                        </w:rPr>
                      </w:pPr>
                      <w:r w:rsidRPr="00717FD9">
                        <w:rPr>
                          <w:sz w:val="14"/>
                          <w:szCs w:val="14"/>
                        </w:rPr>
                        <w:t>Web</w:t>
                      </w:r>
                      <w:r w:rsidRPr="00717FD9">
                        <w:rPr>
                          <w:sz w:val="14"/>
                          <w:szCs w:val="14"/>
                        </w:rPr>
                        <w:tab/>
                        <w:t>cnap.hst.aau.dk</w:t>
                      </w:r>
                    </w:p>
                    <w:p w:rsidR="000247E1" w:rsidRDefault="000247E1" w:rsidP="00717FD9">
                      <w:pPr>
                        <w:tabs>
                          <w:tab w:val="left" w:pos="567"/>
                        </w:tabs>
                        <w:rPr>
                          <w:sz w:val="14"/>
                          <w:szCs w:val="14"/>
                        </w:rPr>
                      </w:pPr>
                    </w:p>
                    <w:p w:rsidR="000247E1" w:rsidRPr="00717FD9" w:rsidRDefault="000247E1" w:rsidP="00717FD9">
                      <w:pPr>
                        <w:tabs>
                          <w:tab w:val="left" w:pos="567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Dat</w:t>
                      </w:r>
                      <w:r w:rsidR="006B08D1">
                        <w:rPr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fldChar w:fldCharType="begin"/>
                      </w:r>
                      <w:r>
                        <w:rPr>
                          <w:sz w:val="14"/>
                          <w:szCs w:val="14"/>
                          <w:lang w:val="en-GB"/>
                        </w:rPr>
                        <w:instrText xml:space="preserve"> DATE \@ "dd MMMM yyyy" </w:instrText>
                      </w:r>
                      <w:r>
                        <w:rPr>
                          <w:sz w:val="14"/>
                          <w:szCs w:val="14"/>
                        </w:rPr>
                        <w:fldChar w:fldCharType="separate"/>
                      </w:r>
                      <w:r w:rsidR="009D10F3">
                        <w:rPr>
                          <w:noProof/>
                          <w:sz w:val="14"/>
                          <w:szCs w:val="14"/>
                          <w:lang w:val="en-GB"/>
                        </w:rPr>
                        <w:t>23 August 2016</w:t>
                      </w:r>
                      <w:r>
                        <w:rPr>
                          <w:sz w:val="14"/>
                          <w:szCs w:val="1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0F3" w:rsidRDefault="009D10F3" w:rsidP="00780897"/>
    <w:p w:rsidR="000247E1" w:rsidRPr="009D10F3" w:rsidRDefault="006B08D1" w:rsidP="00780897">
      <w:pPr>
        <w:rPr>
          <w:b/>
        </w:rPr>
      </w:pPr>
      <w:r>
        <w:rPr>
          <w:b/>
        </w:rPr>
        <w:t>Emne</w:t>
      </w:r>
    </w:p>
    <w:p w:rsidR="000247E1" w:rsidRDefault="000247E1" w:rsidP="00780897">
      <w:bookmarkStart w:id="0" w:name="_GoBack"/>
      <w:bookmarkEnd w:id="0"/>
    </w:p>
    <w:p w:rsidR="009D10F3" w:rsidRDefault="009D10F3" w:rsidP="00780897"/>
    <w:p w:rsidR="00776BEF" w:rsidRPr="00A06713" w:rsidRDefault="00776BEF" w:rsidP="009D10F3">
      <w:r>
        <w:rPr>
          <w:noProof/>
        </w:rPr>
        <w:drawing>
          <wp:anchor distT="0" distB="0" distL="114300" distR="114300" simplePos="0" relativeHeight="251661312" behindDoc="1" locked="0" layoutInCell="1" allowOverlap="1" wp14:anchorId="147398DC" wp14:editId="31BBE1AD">
            <wp:simplePos x="0" y="0"/>
            <wp:positionH relativeFrom="page">
              <wp:posOffset>-3505</wp:posOffset>
            </wp:positionH>
            <wp:positionV relativeFrom="page">
              <wp:posOffset>9465310</wp:posOffset>
            </wp:positionV>
            <wp:extent cx="7554997" cy="1258214"/>
            <wp:effectExtent l="0" t="0" r="0" b="0"/>
            <wp:wrapNone/>
            <wp:docPr id="20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54997" cy="1258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0F3">
        <w:t>Te</w:t>
      </w:r>
      <w:r w:rsidR="006B08D1">
        <w:t>kst</w:t>
      </w:r>
      <w:r w:rsidR="009D10F3">
        <w:t xml:space="preserve"> </w:t>
      </w:r>
      <w:r w:rsidR="006B08D1">
        <w:t>.........</w:t>
      </w:r>
    </w:p>
    <w:sectPr w:rsidR="00776BEF" w:rsidRPr="00A06713" w:rsidSect="00776BEF">
      <w:headerReference w:type="first" r:id="rId8"/>
      <w:pgSz w:w="11900" w:h="16840"/>
      <w:pgMar w:top="3629" w:right="1134" w:bottom="238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76" w:rsidRDefault="00DD7D76" w:rsidP="00B51B62">
      <w:r>
        <w:separator/>
      </w:r>
    </w:p>
  </w:endnote>
  <w:endnote w:type="continuationSeparator" w:id="0">
    <w:p w:rsidR="00DD7D76" w:rsidRDefault="00DD7D76" w:rsidP="00B5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76" w:rsidRDefault="00DD7D76" w:rsidP="00B51B62">
      <w:r>
        <w:separator/>
      </w:r>
    </w:p>
  </w:footnote>
  <w:footnote w:type="continuationSeparator" w:id="0">
    <w:p w:rsidR="00DD7D76" w:rsidRDefault="00DD7D76" w:rsidP="00B51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EF" w:rsidRDefault="00776BEF">
    <w:pPr>
      <w:pStyle w:val="Header"/>
    </w:pPr>
  </w:p>
  <w:p w:rsidR="009D10F3" w:rsidRPr="009D10F3" w:rsidRDefault="00776BEF" w:rsidP="009D10F3">
    <w:pPr>
      <w:pStyle w:val="Address"/>
      <w:rPr>
        <w:rFonts w:asciiTheme="minorHAnsi" w:hAnsiTheme="minorHAnsi"/>
        <w:sz w:val="24"/>
        <w:lang w:val="de-DE"/>
      </w:rPr>
    </w:pPr>
    <w:r w:rsidRPr="009D10F3">
      <w:rPr>
        <w:rFonts w:asciiTheme="minorHAnsi" w:hAnsiTheme="minorHAnsi"/>
        <w:noProof/>
        <w:sz w:val="24"/>
      </w:rPr>
      <w:drawing>
        <wp:anchor distT="0" distB="0" distL="114300" distR="114300" simplePos="0" relativeHeight="251664384" behindDoc="1" locked="0" layoutInCell="1" allowOverlap="1" wp14:anchorId="39C7C422" wp14:editId="3FBC2A9D">
          <wp:simplePos x="0" y="0"/>
          <wp:positionH relativeFrom="page">
            <wp:posOffset>-318770</wp:posOffset>
          </wp:positionH>
          <wp:positionV relativeFrom="page">
            <wp:posOffset>-1600</wp:posOffset>
          </wp:positionV>
          <wp:extent cx="8036661" cy="1989734"/>
          <wp:effectExtent l="0" t="0" r="2540" b="0"/>
          <wp:wrapNone/>
          <wp:docPr id="18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036661" cy="1989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0F3" w:rsidRPr="009D10F3">
      <w:rPr>
        <w:rFonts w:asciiTheme="minorHAnsi" w:hAnsiTheme="minorHAnsi"/>
        <w:sz w:val="24"/>
        <w:lang w:val="de-DE"/>
      </w:rPr>
      <w:t>Adress</w:t>
    </w:r>
    <w:r w:rsidR="006B08D1">
      <w:rPr>
        <w:rFonts w:asciiTheme="minorHAnsi" w:hAnsiTheme="minorHAnsi"/>
        <w:sz w:val="24"/>
        <w:lang w:val="de-DE"/>
      </w:rPr>
      <w:t xml:space="preserve">e </w:t>
    </w:r>
    <w:r w:rsidR="00A63BCB">
      <w:rPr>
        <w:rFonts w:asciiTheme="minorHAnsi" w:hAnsiTheme="minorHAnsi"/>
        <w:sz w:val="24"/>
        <w:lang w:val="de-DE"/>
      </w:rPr>
      <w:t>Linie</w:t>
    </w:r>
    <w:r w:rsidR="009D10F3" w:rsidRPr="009D10F3">
      <w:rPr>
        <w:rFonts w:asciiTheme="minorHAnsi" w:hAnsiTheme="minorHAnsi"/>
        <w:sz w:val="24"/>
        <w:lang w:val="de-DE"/>
      </w:rPr>
      <w:t xml:space="preserve"> 1</w:t>
    </w:r>
  </w:p>
  <w:p w:rsidR="009D10F3" w:rsidRPr="009D10F3" w:rsidRDefault="009D10F3" w:rsidP="009D10F3">
    <w:pPr>
      <w:pStyle w:val="Address"/>
      <w:rPr>
        <w:rFonts w:asciiTheme="minorHAnsi" w:hAnsiTheme="minorHAnsi"/>
        <w:sz w:val="24"/>
        <w:lang w:val="de-DE"/>
      </w:rPr>
    </w:pPr>
    <w:r w:rsidRPr="009D10F3">
      <w:rPr>
        <w:rFonts w:asciiTheme="minorHAnsi" w:hAnsiTheme="minorHAnsi"/>
        <w:sz w:val="24"/>
        <w:lang w:val="de-DE"/>
      </w:rPr>
      <w:t>Adress</w:t>
    </w:r>
    <w:r w:rsidR="006B08D1">
      <w:rPr>
        <w:rFonts w:asciiTheme="minorHAnsi" w:hAnsiTheme="minorHAnsi"/>
        <w:sz w:val="24"/>
        <w:lang w:val="de-DE"/>
      </w:rPr>
      <w:t xml:space="preserve">e </w:t>
    </w:r>
    <w:r w:rsidR="00A63BCB">
      <w:rPr>
        <w:rFonts w:asciiTheme="minorHAnsi" w:hAnsiTheme="minorHAnsi"/>
        <w:sz w:val="24"/>
        <w:lang w:val="de-DE"/>
      </w:rPr>
      <w:t>Linie</w:t>
    </w:r>
    <w:r w:rsidR="006B08D1">
      <w:rPr>
        <w:rFonts w:asciiTheme="minorHAnsi" w:hAnsiTheme="minorHAnsi"/>
        <w:sz w:val="24"/>
        <w:lang w:val="de-DE"/>
      </w:rPr>
      <w:t xml:space="preserve"> </w:t>
    </w:r>
    <w:r w:rsidRPr="009D10F3">
      <w:rPr>
        <w:rFonts w:asciiTheme="minorHAnsi" w:hAnsiTheme="minorHAnsi"/>
        <w:sz w:val="24"/>
        <w:lang w:val="de-DE"/>
      </w:rPr>
      <w:t>2</w:t>
    </w:r>
  </w:p>
  <w:p w:rsidR="009D10F3" w:rsidRPr="006B08D1" w:rsidRDefault="009D10F3" w:rsidP="009D10F3">
    <w:pPr>
      <w:pStyle w:val="Address"/>
      <w:rPr>
        <w:rFonts w:asciiTheme="minorHAnsi" w:hAnsiTheme="minorHAnsi"/>
        <w:sz w:val="24"/>
        <w:lang w:val="da-DK"/>
      </w:rPr>
    </w:pPr>
    <w:r w:rsidRPr="009D10F3">
      <w:rPr>
        <w:rFonts w:asciiTheme="minorHAnsi" w:hAnsiTheme="minorHAnsi"/>
        <w:sz w:val="24"/>
        <w:lang w:val="de-DE"/>
      </w:rPr>
      <w:t>Adress</w:t>
    </w:r>
    <w:r w:rsidR="006B08D1">
      <w:rPr>
        <w:rFonts w:asciiTheme="minorHAnsi" w:hAnsiTheme="minorHAnsi"/>
        <w:sz w:val="24"/>
        <w:lang w:val="de-DE"/>
      </w:rPr>
      <w:t xml:space="preserve">e </w:t>
    </w:r>
    <w:r w:rsidR="00A63BCB">
      <w:rPr>
        <w:rFonts w:asciiTheme="minorHAnsi" w:hAnsiTheme="minorHAnsi"/>
        <w:sz w:val="24"/>
        <w:lang w:val="de-DE"/>
      </w:rPr>
      <w:t>Linie</w:t>
    </w:r>
    <w:r w:rsidR="006B08D1">
      <w:rPr>
        <w:rFonts w:asciiTheme="minorHAnsi" w:hAnsiTheme="minorHAnsi"/>
        <w:sz w:val="24"/>
        <w:lang w:val="de-DE"/>
      </w:rPr>
      <w:t xml:space="preserve"> 3</w:t>
    </w:r>
  </w:p>
  <w:p w:rsidR="00776BEF" w:rsidRDefault="00776BEF">
    <w:pPr>
      <w:pStyle w:val="Header"/>
    </w:pPr>
  </w:p>
  <w:p w:rsidR="009D10F3" w:rsidRDefault="009D10F3">
    <w:pPr>
      <w:pStyle w:val="Header"/>
    </w:pPr>
  </w:p>
  <w:p w:rsidR="009D10F3" w:rsidRDefault="009D10F3">
    <w:pPr>
      <w:pStyle w:val="Header"/>
    </w:pPr>
  </w:p>
  <w:p w:rsidR="009D10F3" w:rsidRDefault="009D1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76"/>
    <w:rsid w:val="000247E1"/>
    <w:rsid w:val="000C5F68"/>
    <w:rsid w:val="000F752D"/>
    <w:rsid w:val="001839A3"/>
    <w:rsid w:val="002E694E"/>
    <w:rsid w:val="00347C5C"/>
    <w:rsid w:val="003D617B"/>
    <w:rsid w:val="00427180"/>
    <w:rsid w:val="00593669"/>
    <w:rsid w:val="005E60B0"/>
    <w:rsid w:val="005F2324"/>
    <w:rsid w:val="006835DE"/>
    <w:rsid w:val="006B08D1"/>
    <w:rsid w:val="00717FD9"/>
    <w:rsid w:val="00776BEF"/>
    <w:rsid w:val="00780897"/>
    <w:rsid w:val="007E19C8"/>
    <w:rsid w:val="008608E2"/>
    <w:rsid w:val="0088229E"/>
    <w:rsid w:val="008D44C0"/>
    <w:rsid w:val="009638EA"/>
    <w:rsid w:val="009D10F3"/>
    <w:rsid w:val="00A06713"/>
    <w:rsid w:val="00A63BCB"/>
    <w:rsid w:val="00B51B62"/>
    <w:rsid w:val="00BB3A17"/>
    <w:rsid w:val="00C3689E"/>
    <w:rsid w:val="00CE6818"/>
    <w:rsid w:val="00D5040B"/>
    <w:rsid w:val="00DD7D76"/>
    <w:rsid w:val="00DF526C"/>
    <w:rsid w:val="00E10273"/>
    <w:rsid w:val="00E625C2"/>
    <w:rsid w:val="00F316ED"/>
    <w:rsid w:val="00F36CF7"/>
    <w:rsid w:val="00F64D18"/>
    <w:rsid w:val="00F97725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B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B62"/>
  </w:style>
  <w:style w:type="paragraph" w:styleId="Footer">
    <w:name w:val="footer"/>
    <w:basedOn w:val="Normal"/>
    <w:link w:val="FooterChar"/>
    <w:uiPriority w:val="99"/>
    <w:unhideWhenUsed/>
    <w:rsid w:val="00B51B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B62"/>
  </w:style>
  <w:style w:type="paragraph" w:styleId="BalloonText">
    <w:name w:val="Balloon Text"/>
    <w:basedOn w:val="Normal"/>
    <w:link w:val="BalloonTextChar"/>
    <w:uiPriority w:val="99"/>
    <w:semiHidden/>
    <w:unhideWhenUsed/>
    <w:rsid w:val="00B51B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62"/>
    <w:rPr>
      <w:rFonts w:ascii="Lucida Grande" w:hAnsi="Lucida Grande"/>
      <w:sz w:val="18"/>
      <w:szCs w:val="18"/>
    </w:rPr>
  </w:style>
  <w:style w:type="paragraph" w:customStyle="1" w:styleId="Address">
    <w:name w:val="Address"/>
    <w:basedOn w:val="Normal"/>
    <w:rsid w:val="009D10F3"/>
    <w:pPr>
      <w:spacing w:before="90" w:after="45"/>
      <w:contextualSpacing/>
    </w:pPr>
    <w:rPr>
      <w:rFonts w:ascii="Tahoma" w:eastAsia="Times New Roman" w:hAnsi="Tahoma" w:cs="Times New Roman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B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B62"/>
  </w:style>
  <w:style w:type="paragraph" w:styleId="Footer">
    <w:name w:val="footer"/>
    <w:basedOn w:val="Normal"/>
    <w:link w:val="FooterChar"/>
    <w:uiPriority w:val="99"/>
    <w:unhideWhenUsed/>
    <w:rsid w:val="00B51B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B62"/>
  </w:style>
  <w:style w:type="paragraph" w:styleId="BalloonText">
    <w:name w:val="Balloon Text"/>
    <w:basedOn w:val="Normal"/>
    <w:link w:val="BalloonTextChar"/>
    <w:uiPriority w:val="99"/>
    <w:semiHidden/>
    <w:unhideWhenUsed/>
    <w:rsid w:val="00B51B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62"/>
    <w:rPr>
      <w:rFonts w:ascii="Lucida Grande" w:hAnsi="Lucida Grande"/>
      <w:sz w:val="18"/>
      <w:szCs w:val="18"/>
    </w:rPr>
  </w:style>
  <w:style w:type="paragraph" w:customStyle="1" w:styleId="Address">
    <w:name w:val="Address"/>
    <w:basedOn w:val="Normal"/>
    <w:rsid w:val="009D10F3"/>
    <w:pPr>
      <w:spacing w:before="90" w:after="45"/>
      <w:contextualSpacing/>
    </w:pPr>
    <w:rPr>
      <w:rFonts w:ascii="Tahoma" w:eastAsia="Times New Roman" w:hAnsi="Tahoma" w:cs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s\AppData\Local\Microsoft\Windows\Temporary%20Internet%20Files\Content.Outlook\6QVOEGP4\AAU%20skabelon%201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AAU skabelon 1</Template>
  <TotalTime>4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Karina Schelde</dc:creator>
  <cp:lastModifiedBy>Ann Karina Schelde</cp:lastModifiedBy>
  <cp:revision>5</cp:revision>
  <cp:lastPrinted>2015-10-04T15:16:00Z</cp:lastPrinted>
  <dcterms:created xsi:type="dcterms:W3CDTF">2016-08-23T15:08:00Z</dcterms:created>
  <dcterms:modified xsi:type="dcterms:W3CDTF">2016-08-23T15:11:00Z</dcterms:modified>
</cp:coreProperties>
</file>